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A95C" w14:textId="17888280" w:rsidR="00F23297" w:rsidRPr="00F23297" w:rsidRDefault="00F23297" w:rsidP="00F23297">
      <w:r w:rsidRPr="00F23297">
        <w:rPr>
          <w:noProof/>
        </w:rPr>
        <w:drawing>
          <wp:anchor distT="0" distB="0" distL="114300" distR="114300" simplePos="0" relativeHeight="251662336" behindDoc="1" locked="0" layoutInCell="1" allowOverlap="1" wp14:anchorId="24A5FD09" wp14:editId="433774FD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531359" cy="5019675"/>
            <wp:effectExtent l="0" t="0" r="0" b="0"/>
            <wp:wrapNone/>
            <wp:docPr id="17373606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7" cy="502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916DE" w14:textId="11980434" w:rsidR="00F23297" w:rsidRPr="00F23297" w:rsidRDefault="00F23297" w:rsidP="00F23297"/>
    <w:p w14:paraId="0D54FD64" w14:textId="56163C2E" w:rsidR="00D077E9" w:rsidRDefault="00D077E9" w:rsidP="00D70D02"/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457D1590" w14:textId="77777777" w:rsidTr="008E4805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089AE16" w14:textId="6E8D5D5A" w:rsidR="00D077E9" w:rsidRDefault="00D077E9" w:rsidP="008E4805"/>
          <w:p w14:paraId="0CE843C8" w14:textId="40641A68" w:rsidR="00D077E9" w:rsidRDefault="00D077E9" w:rsidP="008E4805"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26BFBF62" wp14:editId="07CBED4D">
                      <wp:extent cx="1390918" cy="0"/>
                      <wp:effectExtent l="0" t="19050" r="19050" b="19050"/>
                      <wp:docPr id="5" name="Connecteur droit 5" descr="séparateur de tex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524DD3" id="Connecteur droit 5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2853DDAD" w14:textId="77777777" w:rsidTr="008E4805">
        <w:trPr>
          <w:trHeight w:val="730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AB12135" w14:textId="4149E1CB" w:rsidR="00D077E9" w:rsidRDefault="00CF323E" w:rsidP="008E4805">
            <w:pPr>
              <w:rPr>
                <w:noProof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BD978C2" wp14:editId="5ADD213A">
                      <wp:simplePos x="0" y="0"/>
                      <wp:positionH relativeFrom="column">
                        <wp:posOffset>2328530</wp:posOffset>
                      </wp:positionH>
                      <wp:positionV relativeFrom="page">
                        <wp:posOffset>2239615</wp:posOffset>
                      </wp:positionV>
                      <wp:extent cx="4592748" cy="5507666"/>
                      <wp:effectExtent l="0" t="0" r="0" b="0"/>
                      <wp:wrapNone/>
                      <wp:docPr id="3" name="Rectangle 3" descr="rectangle blanc pour le texte sur la couvertu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2748" cy="55076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C9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6C78D1" w14:textId="3E03DC05" w:rsidR="00F42B85" w:rsidRPr="00F42B85" w:rsidRDefault="00F42B85" w:rsidP="00F42B85">
                                  <w:pPr>
                                    <w:pStyle w:val="Abstract"/>
                                    <w:adjustRightInd w:val="0"/>
                                    <w:snapToGrid w:val="0"/>
                                    <w:spacing w:before="120"/>
                                    <w:ind w:firstLine="0"/>
                                    <w:rPr>
                                      <w:rFonts w:asciiTheme="majorHAnsi" w:hAnsiTheme="majorHAnsi" w:cstheme="majorHAnsi"/>
                                      <w:color w:val="0F0D29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42B85">
                                    <w:rPr>
                                      <w:rFonts w:asciiTheme="majorHAnsi" w:hAnsiTheme="majorHAnsi" w:cstheme="majorHAnsi"/>
                                      <w:color w:val="0F0D29" w:themeColor="text1"/>
                                      <w:sz w:val="32"/>
                                      <w:szCs w:val="32"/>
                                    </w:rPr>
                                    <w:t xml:space="preserve">SYNOPSES </w:t>
                                  </w:r>
                                  <w:r w:rsidR="009C7D6B">
                                    <w:rPr>
                                      <w:rFonts w:asciiTheme="majorHAnsi" w:hAnsiTheme="majorHAnsi" w:cstheme="majorHAnsi"/>
                                      <w:color w:val="0F0D29" w:themeColor="text1"/>
                                      <w:sz w:val="32"/>
                                      <w:szCs w:val="32"/>
                                    </w:rPr>
                                    <w:t>FORMAT</w:t>
                                  </w:r>
                                </w:p>
                                <w:p w14:paraId="7A968768" w14:textId="4263AA70" w:rsidR="00F42B85" w:rsidRPr="00F42B85" w:rsidRDefault="00F42B85" w:rsidP="00F42B85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F42B85">
                                    <w:rPr>
                                      <w:rFonts w:asciiTheme="majorHAnsi" w:hAnsiTheme="majorHAnsi" w:cstheme="majorHAnsi"/>
                                      <w:color w:val="0F0D29" w:themeColor="text1"/>
                                      <w:szCs w:val="28"/>
                                      <w:lang w:val="en-GB"/>
                                    </w:rPr>
                                    <w:t>Please read carefully</w:t>
                                  </w:r>
                                </w:p>
                                <w:p w14:paraId="4D03BB80" w14:textId="4C2D5A87" w:rsidR="00F42B85" w:rsidRPr="00587D41" w:rsidRDefault="00F42B85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FF0000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76FBD2EC" w14:textId="233D03EE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These instructions and the attached template give you guidelines to prepare your synopsis. </w:t>
                                  </w:r>
                                </w:p>
                                <w:p w14:paraId="35D79176" w14:textId="7777777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29F41ABC" w14:textId="0AB1F40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Please strictly</w:t>
                                  </w:r>
                                  <w:r w:rsidR="00DB4D01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follow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these instructions and provide us with the necessary information we need to consider your Paper Proposal. </w:t>
                                  </w:r>
                                </w:p>
                                <w:p w14:paraId="14B260FC" w14:textId="7777777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1A3F705A" w14:textId="757C7129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Study Committee and Preferential Subject addressed </w:t>
                                  </w:r>
                                  <w:r w:rsidRPr="00587D41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are </w:t>
                                  </w:r>
                                  <w:r w:rsidR="00587D41" w:rsidRPr="00587D41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mandatory</w:t>
                                  </w:r>
                                  <w:r w:rsidR="00587D41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to direct your synopsis to the right </w:t>
                                  </w:r>
                                  <w:r w:rsidR="004016C3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expert</w:t>
                                  </w:r>
                                  <w:r w:rsidR="002C3F8D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s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for reviewing. </w:t>
                                  </w:r>
                                </w:p>
                                <w:p w14:paraId="0EC5E725" w14:textId="7777777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59411DA1" w14:textId="7777777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Your email address is highly needed to keep you informed about the selection results. </w:t>
                                  </w:r>
                                </w:p>
                                <w:p w14:paraId="321A8341" w14:textId="7777777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3E2A1F51" w14:textId="09BCA670" w:rsidR="00A6538C" w:rsidRDefault="00B42BE3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Synopses f</w:t>
                                  </w:r>
                                  <w:r w:rsidR="00A6538C"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ormat </w:t>
                                  </w: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is standardised and </w:t>
                                  </w:r>
                                  <w:r w:rsidR="00A6538C"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must be A4 size</w:t>
                                  </w: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, one column and l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ine </w:t>
                                  </w:r>
                                  <w:r w:rsidR="002C3F8D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s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pacing 1.15.</w:t>
                                  </w:r>
                                  <w:r w:rsidR="00166716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A6538C"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Font </w:t>
                                  </w:r>
                                  <w:r w:rsidR="00166716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should be </w:t>
                                  </w:r>
                                  <w:r w:rsidR="00A6538C"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Times New Roman</w:t>
                                  </w:r>
                                  <w:r w:rsidR="00166716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32EB39AC" w14:textId="155F85FC" w:rsidR="00166716" w:rsidRPr="00F42B85" w:rsidRDefault="00166716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Synopses should be</w:t>
                                  </w:r>
                                  <w:r w:rsidR="004016C3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in English and</w:t>
                                  </w: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unpublished material with strictly scientific or technical contents.</w:t>
                                  </w:r>
                                </w:p>
                                <w:p w14:paraId="710043EF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590135CF" w14:textId="54C9F315" w:rsidR="00B42BE3" w:rsidRPr="00F42B85" w:rsidRDefault="00B42BE3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No advertising or commercial names are allowed in the text.</w:t>
                                  </w:r>
                                </w:p>
                                <w:p w14:paraId="323B1C0A" w14:textId="7D5E46AD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A </w:t>
                                  </w:r>
                                  <w:r w:rsidR="004016C3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l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ength of 500 words minimum </w:t>
                                  </w:r>
                                  <w:r w:rsidR="004016C3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and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two pages </w:t>
                                  </w:r>
                                  <w:r w:rsidR="00942C27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maximum 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is a good option to facilitate reviewing and selection. </w:t>
                                  </w:r>
                                </w:p>
                                <w:p w14:paraId="20AF7AFC" w14:textId="7777777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070DD6BD" w14:textId="518A40B9" w:rsidR="00A6538C" w:rsidRDefault="00587D41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A few</w:t>
                                  </w:r>
                                  <w:r w:rsidR="00A6538C"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k</w:t>
                                  </w:r>
                                  <w:r w:rsidR="00A6538C"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eywords in alphabetical order, separated by commas may serve as an introduction.</w:t>
                                  </w:r>
                                </w:p>
                                <w:p w14:paraId="07FA7BA6" w14:textId="77777777" w:rsidR="004016C3" w:rsidRDefault="004016C3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01985EC5" w14:textId="098B9DB2" w:rsidR="004016C3" w:rsidRPr="004016C3" w:rsidRDefault="004016C3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4016C3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The timeline for the whole Papers process can be found in the Call for Papers. See regularly our Session </w:t>
                                  </w:r>
                                  <w:hyperlink r:id="rId7" w:history="1">
                                    <w:r w:rsidRPr="004016C3">
                                      <w:rPr>
                                        <w:rStyle w:val="Lienhypertexte"/>
                                        <w:rFonts w:asciiTheme="majorHAnsi" w:eastAsia="PMingLiU" w:hAnsiTheme="majorHAnsi" w:cstheme="majorHAnsi"/>
                                        <w:bCs/>
                                        <w:color w:val="0F0D29" w:themeColor="text1"/>
                                        <w:sz w:val="22"/>
                                        <w:lang w:val="en-US"/>
                                      </w:rPr>
                                      <w:t>website</w:t>
                                    </w:r>
                                  </w:hyperlink>
                                  <w:r w:rsidRPr="004016C3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 for possible updates.</w:t>
                                  </w:r>
                                </w:p>
                                <w:p w14:paraId="585C195F" w14:textId="2912ED9B" w:rsidR="00A6538C" w:rsidRPr="002C3F8D" w:rsidRDefault="00A6538C" w:rsidP="002C3F8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Cs w:val="28"/>
                                      <w:lang w:val="en-US"/>
                                    </w:rPr>
                                  </w:pPr>
                                  <w:r w:rsidRPr="002C3F8D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Cs w:val="28"/>
                                      <w:lang w:val="en-US"/>
                                    </w:rPr>
                                    <w:t>Thank you for your attention!</w:t>
                                  </w:r>
                                </w:p>
                                <w:p w14:paraId="60463CA8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569D9548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2D525B01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35E112E5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5F0D02AD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112C86C2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Format must be A4 size with Margin: Left 2.5 cm, Right 2.5 cm, Bottom 2.5 cm. Study Committee, Preferential Subject and synopsis title must be with: Font Name Helvetica or Arial Bold size 12. Authorship must be with Times New Roman bold size 12 and center-aligned. Authors’ family name should be in Upper Case.</w:t>
                                  </w:r>
                                </w:p>
                                <w:p w14:paraId="743A8722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045F0836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Text must be in one Column after Authors Name, Font Times New Roman size 12 and Line Spacing 1.15. A Length of 500 words minimum to two pages maximum is a good option to facilitate reviewing and selection. </w:t>
                                  </w:r>
                                </w:p>
                                <w:p w14:paraId="4CCA9F9C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145A1305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About four Keywords in alphabetical order, separated by commas may serve as an introduction.</w:t>
                                  </w:r>
                                </w:p>
                                <w:p w14:paraId="5E985725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Tables or figures should be limited in number.</w:t>
                                  </w:r>
                                </w:p>
                                <w:p w14:paraId="1554065A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5384715A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Thank you for your attention!</w:t>
                                  </w:r>
                                </w:p>
                                <w:p w14:paraId="35833E2E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SYNOPSES TEMPLATE</w:t>
                                  </w:r>
                                </w:p>
                                <w:p w14:paraId="06F5315F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GB"/>
                                    </w:rPr>
                                    <w:t xml:space="preserve">Please read carefully. </w:t>
                                  </w: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These instructions and the attached template give you guidelines to prepare your synopsis. </w:t>
                                  </w:r>
                                </w:p>
                                <w:p w14:paraId="0773C801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7FCC9491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Please follow strictly these instructions and provide us with the necessary information we need to consider your Paper Proposal. </w:t>
                                  </w:r>
                                </w:p>
                                <w:p w14:paraId="666C8672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6C6EA259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Study Committee and Preferential Subject addressed are essential to direct your synopsis to the right person for reviewing. </w:t>
                                  </w:r>
                                </w:p>
                                <w:p w14:paraId="6B570F7D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05FA22A1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Your email address is highly needed to keep you informed about the selection results. </w:t>
                                  </w:r>
                                </w:p>
                                <w:p w14:paraId="680F2379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27D0C082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Format must be A4 size with Margin: Left 2.5 cm, Right 2.5 cm, Bottom 2.5 cm. Study Committee, Preferential Subject and synopsis title must be with: Font Name Helvetica or Arial Bold size 12. Authorship must be with Times New Roman bold size 12 and center-aligned. Authors’ family name should be in Upper Case.</w:t>
                                  </w:r>
                                </w:p>
                                <w:p w14:paraId="0E76161E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633B3D09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Text must be in one Column after Authors Name, Font Times New Roman size 12 and Line Spacing 1.15. A Length of 500 words minimum to two pages maximum is a good option to facilitate reviewing and selection. </w:t>
                                  </w:r>
                                </w:p>
                                <w:p w14:paraId="72A16EB0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36204FC6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About four Keywords in alphabetical order, separated by commas may serve as an introduction.</w:t>
                                  </w:r>
                                </w:p>
                                <w:p w14:paraId="10A11FE5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Tables or figures should be limited in number.</w:t>
                                  </w:r>
                                </w:p>
                                <w:p w14:paraId="10515A2D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1BFD3CDA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Thank you for your attention!</w:t>
                                  </w:r>
                                </w:p>
                                <w:p w14:paraId="2DE017BC" w14:textId="7A048D44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These instructions and the attached template give you guidelines to prepare your synopsis. </w:t>
                                  </w:r>
                                </w:p>
                                <w:p w14:paraId="08FB6111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PMingLiU" w:hAnsi="Times New Roman" w:cs="Times New Roman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2EC76D84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Please follow strictly these instructions and provide us with the necessary information we need to consider your Paper Proposal. </w:t>
                                  </w:r>
                                </w:p>
                                <w:p w14:paraId="33C13E77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17862915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Study Committee and Preferential Subject addressed are essential to direct your synopsis to the right person for reviewing. </w:t>
                                  </w:r>
                                </w:p>
                                <w:p w14:paraId="10E2D9E8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69CE5380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Your email address is highly needed to keep you informed about the selection results. </w:t>
                                  </w:r>
                                </w:p>
                                <w:p w14:paraId="2B663483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0AF9455B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Format must be A4 size with Margin: Left 2.5 cm, Right 2.5 cm, Bottom 2.5 cm. Study Committee, Preferential Subject and synopsis title must be with: Font Name Helvetica or Arial Bold size 12. Authorship must be with Times New Roman bold size 12 and center-aligned. Authors’ family name should be in Upper Case.</w:t>
                                  </w:r>
                                </w:p>
                                <w:p w14:paraId="17E67DA4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006EBE4B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Text must be in one Column after Authors Name, Font Times New Roman size 12 and Line Spacing 1.15. A Length of 500 words minimum to two pages maximum is a good option to facilitate reviewing and selection. </w:t>
                                  </w:r>
                                </w:p>
                                <w:p w14:paraId="33870230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5D6BB517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About four Keywords in alphabetical order, separated by commas may serve as an introduction.</w:t>
                                  </w:r>
                                </w:p>
                                <w:p w14:paraId="080F2DE8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Tables or figures should be limited in number.</w:t>
                                  </w:r>
                                </w:p>
                                <w:p w14:paraId="4960C059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1FBFF079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  <w:t>Thank you for your attention!</w:t>
                                  </w:r>
                                </w:p>
                                <w:p w14:paraId="4458549B" w14:textId="77777777" w:rsidR="00A6538C" w:rsidRPr="00A6538C" w:rsidRDefault="00A6538C" w:rsidP="00A6538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978C2" id="Rectangle 3" o:spid="_x0000_s1026" alt="rectangle blanc pour le texte sur la couverture" style="position:absolute;margin-left:183.35pt;margin-top:176.35pt;width:361.65pt;height:43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" fillcolor="#f8c996" stroked="f" strokeweight="2pt">
                      <v:textbox>
                        <w:txbxContent>
                          <w:p w14:paraId="1E6C78D1" w14:textId="3E03DC05" w:rsidR="00F42B85" w:rsidRPr="00F42B85" w:rsidRDefault="00F42B85" w:rsidP="00F42B85">
                            <w:pPr>
                              <w:pStyle w:val="Abstract"/>
                              <w:adjustRightInd w:val="0"/>
                              <w:snapToGrid w:val="0"/>
                              <w:spacing w:before="120"/>
                              <w:ind w:firstLine="0"/>
                              <w:rPr>
                                <w:rFonts w:asciiTheme="majorHAnsi" w:hAnsiTheme="majorHAnsi" w:cstheme="majorHAnsi"/>
                                <w:color w:val="0F0D29" w:themeColor="text1"/>
                                <w:sz w:val="32"/>
                                <w:szCs w:val="32"/>
                              </w:rPr>
                            </w:pPr>
                            <w:r w:rsidRPr="00F42B85">
                              <w:rPr>
                                <w:rFonts w:asciiTheme="majorHAnsi" w:hAnsiTheme="majorHAnsi" w:cstheme="majorHAnsi"/>
                                <w:color w:val="0F0D29" w:themeColor="text1"/>
                                <w:sz w:val="32"/>
                                <w:szCs w:val="32"/>
                              </w:rPr>
                              <w:t xml:space="preserve">SYNOPSES </w:t>
                            </w:r>
                            <w:r w:rsidR="009C7D6B">
                              <w:rPr>
                                <w:rFonts w:asciiTheme="majorHAnsi" w:hAnsiTheme="majorHAnsi" w:cstheme="majorHAnsi"/>
                                <w:color w:val="0F0D29" w:themeColor="text1"/>
                                <w:sz w:val="32"/>
                                <w:szCs w:val="32"/>
                              </w:rPr>
                              <w:t>FORMAT</w:t>
                            </w:r>
                          </w:p>
                          <w:p w14:paraId="7A968768" w14:textId="4263AA70" w:rsidR="00F42B85" w:rsidRPr="00F42B85" w:rsidRDefault="00F42B85" w:rsidP="00F42B85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F42B85">
                              <w:rPr>
                                <w:rFonts w:asciiTheme="majorHAnsi" w:hAnsiTheme="majorHAnsi" w:cstheme="majorHAnsi"/>
                                <w:color w:val="0F0D29" w:themeColor="text1"/>
                                <w:szCs w:val="28"/>
                                <w:lang w:val="en-GB"/>
                              </w:rPr>
                              <w:t>Please read carefully</w:t>
                            </w:r>
                          </w:p>
                          <w:p w14:paraId="4D03BB80" w14:textId="4C2D5A87" w:rsidR="00F42B85" w:rsidRPr="00587D41" w:rsidRDefault="00F42B85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FF0000"/>
                                <w:sz w:val="22"/>
                                <w:lang w:val="en-US"/>
                              </w:rPr>
                            </w:pPr>
                          </w:p>
                          <w:p w14:paraId="76FBD2EC" w14:textId="233D03EE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These instructions and the attached template give you guidelines to prepare your synopsis. </w:t>
                            </w:r>
                          </w:p>
                          <w:p w14:paraId="35D79176" w14:textId="7777777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29F41ABC" w14:textId="0AB1F40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Please strictly</w:t>
                            </w:r>
                            <w:r w:rsidR="00DB4D01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follow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these instructions and provide us with the necessary information we need to consider your Paper Proposal. </w:t>
                            </w:r>
                          </w:p>
                          <w:p w14:paraId="14B260FC" w14:textId="7777777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A3F705A" w14:textId="757C7129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Study Committee and Preferential Subject addressed </w:t>
                            </w:r>
                            <w:r w:rsidRPr="00587D41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are </w:t>
                            </w:r>
                            <w:r w:rsidR="00587D41" w:rsidRPr="00587D41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mandatory</w:t>
                            </w:r>
                            <w:r w:rsidR="00587D41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to direct your synopsis to the right </w:t>
                            </w:r>
                            <w:r w:rsidR="004016C3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expert</w:t>
                            </w:r>
                            <w:r w:rsidR="002C3F8D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s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for reviewing. </w:t>
                            </w:r>
                          </w:p>
                          <w:p w14:paraId="0EC5E725" w14:textId="7777777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59411DA1" w14:textId="7777777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Your email address is highly needed to keep you informed about the selection results. </w:t>
                            </w:r>
                          </w:p>
                          <w:p w14:paraId="321A8341" w14:textId="7777777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3E2A1F51" w14:textId="09BCA670" w:rsidR="00A6538C" w:rsidRDefault="00B42BE3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Synopses f</w:t>
                            </w:r>
                            <w:r w:rsidR="00A6538C"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ormat </w:t>
                            </w: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is standardised and </w:t>
                            </w:r>
                            <w:r w:rsidR="00A6538C"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must be A4 size</w:t>
                            </w: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, one column and l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ine </w:t>
                            </w:r>
                            <w:r w:rsidR="002C3F8D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s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pacing 1.15.</w:t>
                            </w:r>
                            <w:r w:rsidR="00166716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A6538C"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Font </w:t>
                            </w:r>
                            <w:r w:rsidR="00166716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should be </w:t>
                            </w:r>
                            <w:r w:rsidR="00A6538C"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Times New Roman</w:t>
                            </w:r>
                            <w:r w:rsidR="00166716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.</w:t>
                            </w:r>
                          </w:p>
                          <w:p w14:paraId="32EB39AC" w14:textId="155F85FC" w:rsidR="00166716" w:rsidRPr="00F42B85" w:rsidRDefault="00166716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Synopses should be</w:t>
                            </w:r>
                            <w:r w:rsidR="004016C3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in English and</w:t>
                            </w: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unpublished material with strictly scientific or technical contents.</w:t>
                            </w:r>
                          </w:p>
                          <w:p w14:paraId="710043EF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590135CF" w14:textId="54C9F315" w:rsidR="00B42BE3" w:rsidRPr="00F42B85" w:rsidRDefault="00B42BE3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No advertising or commercial names are allowed in the text.</w:t>
                            </w:r>
                          </w:p>
                          <w:p w14:paraId="323B1C0A" w14:textId="7D5E46AD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A </w:t>
                            </w:r>
                            <w:r w:rsidR="004016C3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l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ength of 500 words minimum </w:t>
                            </w:r>
                            <w:r w:rsidR="004016C3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and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two pages </w:t>
                            </w:r>
                            <w:r w:rsidR="00942C27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maximum 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is a good option to facilitate reviewing and selection. </w:t>
                            </w:r>
                          </w:p>
                          <w:p w14:paraId="20AF7AFC" w14:textId="7777777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070DD6BD" w14:textId="518A40B9" w:rsidR="00A6538C" w:rsidRDefault="00587D41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A few</w:t>
                            </w:r>
                            <w:r w:rsidR="00A6538C"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k</w:t>
                            </w:r>
                            <w:r w:rsidR="00A6538C"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eywords in alphabetical order, separated by commas may serve as an introduction.</w:t>
                            </w:r>
                          </w:p>
                          <w:p w14:paraId="07FA7BA6" w14:textId="77777777" w:rsidR="004016C3" w:rsidRDefault="004016C3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01985EC5" w14:textId="098B9DB2" w:rsidR="004016C3" w:rsidRPr="004016C3" w:rsidRDefault="004016C3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4016C3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The timeline for the whole Papers process can be found in the Call for Papers. See regularly our Session </w:t>
                            </w:r>
                            <w:hyperlink r:id="rId8" w:history="1">
                              <w:r w:rsidRPr="004016C3">
                                <w:rPr>
                                  <w:rStyle w:val="Lienhypertexte"/>
                                  <w:rFonts w:asciiTheme="majorHAnsi" w:eastAsia="PMingLiU" w:hAnsiTheme="majorHAnsi" w:cstheme="majorHAnsi"/>
                                  <w:bCs/>
                                  <w:color w:val="0F0D29" w:themeColor="text1"/>
                                  <w:sz w:val="22"/>
                                  <w:lang w:val="en-US"/>
                                </w:rPr>
                                <w:t>website</w:t>
                              </w:r>
                            </w:hyperlink>
                            <w:r w:rsidRPr="004016C3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 for possible updates.</w:t>
                            </w:r>
                          </w:p>
                          <w:p w14:paraId="585C195F" w14:textId="2912ED9B" w:rsidR="00A6538C" w:rsidRPr="002C3F8D" w:rsidRDefault="00A6538C" w:rsidP="002C3F8D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Cs w:val="28"/>
                                <w:lang w:val="en-US"/>
                              </w:rPr>
                            </w:pPr>
                            <w:r w:rsidRPr="002C3F8D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Cs w:val="28"/>
                                <w:lang w:val="en-US"/>
                              </w:rPr>
                              <w:t>Thank you for your attention!</w:t>
                            </w:r>
                          </w:p>
                          <w:p w14:paraId="60463CA8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569D9548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2D525B01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35E112E5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5F0D02AD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112C86C2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Format must be A4 size with Margin: Left 2.5 cm, Right 2.5 cm, Bottom 2.5 cm. Study Committee, Preferential Subject and synopsis title must be with: Font Name Helvetica or Arial Bold size 12. Authorship must be with Times New Roman bold size 12 and center-aligned. Authors’ family name should be in Upper Case.</w:t>
                            </w:r>
                          </w:p>
                          <w:p w14:paraId="743A8722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045F0836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Text must be in one Column after Authors Name, Font Times New Roman size 12 and Line Spacing 1.15. A Length of 500 words minimum to two pages maximum is a good option to facilitate reviewing and selection. </w:t>
                            </w:r>
                          </w:p>
                          <w:p w14:paraId="4CCA9F9C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145A1305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About four Keywords in alphabetical order, separated by commas may serve as an introduction.</w:t>
                            </w:r>
                          </w:p>
                          <w:p w14:paraId="5E985725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Tables or figures should be limited in number.</w:t>
                            </w:r>
                          </w:p>
                          <w:p w14:paraId="1554065A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5384715A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Thank you for your attention!</w:t>
                            </w:r>
                          </w:p>
                          <w:p w14:paraId="35833E2E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SYNOPSES TEMPLATE</w:t>
                            </w:r>
                          </w:p>
                          <w:p w14:paraId="06F5315F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GB"/>
                              </w:rPr>
                              <w:t xml:space="preserve">Please read carefully. </w:t>
                            </w: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These instructions and the attached template give you guidelines to prepare your synopsis. </w:t>
                            </w:r>
                          </w:p>
                          <w:p w14:paraId="0773C801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7FCC9491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Please follow strictly these instructions and provide us with the necessary information we need to consider your Paper Proposal. </w:t>
                            </w:r>
                          </w:p>
                          <w:p w14:paraId="666C8672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6C6EA259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Study Committee and Preferential Subject addressed are essential to direct your synopsis to the right person for reviewing. </w:t>
                            </w:r>
                          </w:p>
                          <w:p w14:paraId="6B570F7D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05FA22A1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Your email address is highly needed to keep you informed about the selection results. </w:t>
                            </w:r>
                          </w:p>
                          <w:p w14:paraId="680F2379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27D0C082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Format must be A4 size with Margin: Left 2.5 cm, Right 2.5 cm, Bottom 2.5 cm. Study Committee, Preferential Subject and synopsis title must be with: Font Name Helvetica or Arial Bold size 12. Authorship must be with Times New Roman bold size 12 and center-aligned. Authors’ family name should be in Upper Case.</w:t>
                            </w:r>
                          </w:p>
                          <w:p w14:paraId="0E76161E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633B3D09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Text must be in one Column after Authors Name, Font Times New Roman size 12 and Line Spacing 1.15. A Length of 500 words minimum to two pages maximum is a good option to facilitate reviewing and selection. </w:t>
                            </w:r>
                          </w:p>
                          <w:p w14:paraId="72A16EB0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36204FC6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About four Keywords in alphabetical order, separated by commas may serve as an introduction.</w:t>
                            </w:r>
                          </w:p>
                          <w:p w14:paraId="10A11FE5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Tables or figures should be limited in number.</w:t>
                            </w:r>
                          </w:p>
                          <w:p w14:paraId="10515A2D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1BFD3CDA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Thank you for your attention!</w:t>
                            </w:r>
                          </w:p>
                          <w:p w14:paraId="2DE017BC" w14:textId="7A048D44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These instructions and the attached template give you guidelines to prepare your synopsis. </w:t>
                            </w:r>
                          </w:p>
                          <w:p w14:paraId="08FB6111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PMingLiU" w:hAnsi="Times New Roman" w:cs="Times New Roman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2EC76D84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Please follow strictly these instructions and provide us with the necessary information we need to consider your Paper Proposal. </w:t>
                            </w:r>
                          </w:p>
                          <w:p w14:paraId="33C13E77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17862915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Study Committee and Preferential Subject addressed are essential to direct your synopsis to the right person for reviewing. </w:t>
                            </w:r>
                          </w:p>
                          <w:p w14:paraId="10E2D9E8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69CE5380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Your email address is highly needed to keep you informed about the selection results. </w:t>
                            </w:r>
                          </w:p>
                          <w:p w14:paraId="2B663483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0AF9455B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Format must be A4 size with Margin: Left 2.5 cm, Right 2.5 cm, Bottom 2.5 cm. Study Committee, Preferential Subject and synopsis title must be with: Font Name Helvetica or Arial Bold size 12. Authorship must be with Times New Roman bold size 12 and center-aligned. Authors’ family name should be in Upper Case.</w:t>
                            </w:r>
                          </w:p>
                          <w:p w14:paraId="17E67DA4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006EBE4B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Text must be in one Column after Authors Name, Font Times New Roman size 12 and Line Spacing 1.15. A Length of 500 words minimum to two pages maximum is a good option to facilitate reviewing and selection. </w:t>
                            </w:r>
                          </w:p>
                          <w:p w14:paraId="33870230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5D6BB517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About four Keywords in alphabetical order, separated by commas may serve as an introduction.</w:t>
                            </w:r>
                          </w:p>
                          <w:p w14:paraId="080F2DE8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Tables or figures should be limited in number.</w:t>
                            </w:r>
                          </w:p>
                          <w:p w14:paraId="4960C059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1FBFF079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Thank you for your attention!</w:t>
                            </w:r>
                          </w:p>
                          <w:p w14:paraId="4458549B" w14:textId="77777777" w:rsidR="00A6538C" w:rsidRPr="00A6538C" w:rsidRDefault="00A6538C" w:rsidP="00A653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D50365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992FEE" wp14:editId="55C6B13F">
                      <wp:simplePos x="0" y="0"/>
                      <wp:positionH relativeFrom="column">
                        <wp:posOffset>-352425</wp:posOffset>
                      </wp:positionH>
                      <wp:positionV relativeFrom="page">
                        <wp:posOffset>182880</wp:posOffset>
                      </wp:positionV>
                      <wp:extent cx="3528695" cy="1828800"/>
                      <wp:effectExtent l="0" t="0" r="0" b="0"/>
                      <wp:wrapNone/>
                      <wp:docPr id="8" name="Zone de texte 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BF4CAF" w14:textId="24EEC280" w:rsidR="00D077E9" w:rsidRPr="007753FA" w:rsidRDefault="00F23297" w:rsidP="00D077E9">
                                  <w:pPr>
                                    <w:pStyle w:val="Titre"/>
                                    <w:spacing w:after="0"/>
                                    <w:rPr>
                                      <w:color w:val="62B1CC"/>
                                    </w:rPr>
                                  </w:pPr>
                                  <w:r w:rsidRPr="00ED1455">
                                    <w:rPr>
                                      <w:color w:val="ED8006"/>
                                      <w:lang w:bidi="fr-FR"/>
                                    </w:rPr>
                                    <w:t>2026 PARIS SESSION</w:t>
                                  </w:r>
                                  <w:r w:rsidRPr="007753FA">
                                    <w:rPr>
                                      <w:color w:val="62B1CC"/>
                                      <w:lang w:bidi="fr-F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992F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 8" o:spid="_x0000_s1027" type="#_x0000_t202" style="position:absolute;margin-left:-27.75pt;margin-top:14.4pt;width:277.85pt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sBGwIAADQ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" filled="f" stroked="f" strokeweight=".5pt">
                      <v:textbox>
                        <w:txbxContent>
                          <w:p w14:paraId="3CBF4CAF" w14:textId="24EEC280" w:rsidR="00D077E9" w:rsidRPr="007753FA" w:rsidRDefault="00F23297" w:rsidP="00D077E9">
                            <w:pPr>
                              <w:pStyle w:val="Titre"/>
                              <w:spacing w:after="0"/>
                              <w:rPr>
                                <w:color w:val="62B1CC"/>
                              </w:rPr>
                            </w:pPr>
                            <w:r w:rsidRPr="00ED1455">
                              <w:rPr>
                                <w:color w:val="ED8006"/>
                                <w:lang w:bidi="fr-FR"/>
                              </w:rPr>
                              <w:t>2026 PARIS SESSION</w:t>
                            </w:r>
                            <w:r w:rsidRPr="007753FA">
                              <w:rPr>
                                <w:color w:val="62B1CC"/>
                                <w:lang w:bidi="fr-FR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077E9" w14:paraId="5C6A614B" w14:textId="77777777" w:rsidTr="008E4805">
        <w:trPr>
          <w:trHeight w:val="56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967D7F54775F4629AE3A0D9D4EA91062"/>
              </w:placeholder>
              <w15:appearance w15:val="hidden"/>
            </w:sdtPr>
            <w:sdtEndPr>
              <w:rPr>
                <w:color w:val="ED8006"/>
              </w:rPr>
            </w:sdtEndPr>
            <w:sdtContent>
              <w:p w14:paraId="346BED25" w14:textId="3518F9EE" w:rsidR="00CF323E" w:rsidRDefault="00CF323E" w:rsidP="00CF323E"/>
              <w:p w14:paraId="45391847" w14:textId="77BA4FD0" w:rsidR="00D077E9" w:rsidRPr="00302FDB" w:rsidRDefault="00942C27" w:rsidP="008E4805">
                <w:pPr>
                  <w:rPr>
                    <w:color w:val="ED8006"/>
                  </w:rPr>
                </w:pPr>
              </w:p>
            </w:sdtContent>
          </w:sdt>
          <w:p w14:paraId="5931893A" w14:textId="77777777" w:rsidR="00D077E9" w:rsidRPr="00D86945" w:rsidRDefault="00D077E9" w:rsidP="008E4805">
            <w:pPr>
              <w:rPr>
                <w:noProof/>
                <w:sz w:val="10"/>
                <w:szCs w:val="10"/>
              </w:rPr>
            </w:pPr>
          </w:p>
        </w:tc>
      </w:tr>
    </w:tbl>
    <w:p w14:paraId="7823514F" w14:textId="5C7BB9D9" w:rsidR="00D077E9" w:rsidRDefault="005D4969">
      <w:pPr>
        <w:spacing w:after="200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7B551" wp14:editId="2402D73D">
                <wp:simplePos x="0" y="0"/>
                <wp:positionH relativeFrom="column">
                  <wp:posOffset>-318770</wp:posOffset>
                </wp:positionH>
                <wp:positionV relativeFrom="page">
                  <wp:posOffset>6065535</wp:posOffset>
                </wp:positionV>
                <wp:extent cx="2529840" cy="2498090"/>
                <wp:effectExtent l="0" t="0" r="22860" b="16510"/>
                <wp:wrapNone/>
                <wp:docPr id="151400162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498090"/>
                        </a:xfrm>
                        <a:prstGeom prst="rect">
                          <a:avLst/>
                        </a:prstGeom>
                        <a:solidFill>
                          <a:srgbClr val="ED800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00259" w14:textId="2D2887F4" w:rsidR="00ED5041" w:rsidRPr="00B575BD" w:rsidRDefault="00483387" w:rsidP="007441FD">
                            <w:pPr>
                              <w:rPr>
                                <w:rFonts w:asciiTheme="majorHAnsi" w:hAnsiTheme="majorHAnsi" w:cstheme="majorHAnsi"/>
                                <w:caps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483387"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 xml:space="preserve">Palais des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>C</w:t>
                            </w:r>
                            <w:r w:rsidRPr="00483387"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>ongr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>è</w:t>
                            </w:r>
                            <w:r w:rsidRPr="00483387"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 xml:space="preserve">s,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>P</w:t>
                            </w:r>
                            <w:r w:rsidRPr="00483387"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 xml:space="preserve">aris,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>F</w:t>
                            </w:r>
                            <w:r w:rsidRPr="00483387"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>rance</w:t>
                            </w:r>
                          </w:p>
                          <w:p w14:paraId="6BD5BB25" w14:textId="77777777" w:rsidR="00483387" w:rsidRDefault="00483387" w:rsidP="007441FD">
                            <w:pPr>
                              <w:rPr>
                                <w:rFonts w:asciiTheme="majorHAnsi" w:hAnsiTheme="majorHAnsi" w:cstheme="majorHAnsi"/>
                                <w:caps/>
                                <w:color w:val="auto"/>
                                <w:sz w:val="52"/>
                                <w:szCs w:val="52"/>
                              </w:rPr>
                            </w:pPr>
                          </w:p>
                          <w:p w14:paraId="3ECF2A5D" w14:textId="06F47914" w:rsidR="00ED5041" w:rsidRPr="00B575BD" w:rsidRDefault="00ED5041" w:rsidP="007441FD">
                            <w:pPr>
                              <w:rPr>
                                <w:rFonts w:asciiTheme="majorHAnsi" w:hAnsiTheme="majorHAnsi" w:cstheme="majorHAnsi"/>
                                <w:caps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B575BD">
                              <w:rPr>
                                <w:rFonts w:asciiTheme="majorHAnsi" w:hAnsiTheme="majorHAnsi" w:cstheme="majorHAnsi"/>
                                <w:caps/>
                                <w:color w:val="auto"/>
                                <w:sz w:val="52"/>
                                <w:szCs w:val="52"/>
                              </w:rPr>
                              <w:t>AUGUST 23-28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B551" id="Zone de texte 4" o:spid="_x0000_s1028" type="#_x0000_t202" style="position:absolute;margin-left:-25.1pt;margin-top:477.6pt;width:199.2pt;height:19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" fillcolor="#ed8006" strokeweight=".5pt">
                <v:textbox>
                  <w:txbxContent>
                    <w:p w14:paraId="64800259" w14:textId="2D2887F4" w:rsidR="00ED5041" w:rsidRPr="00B575BD" w:rsidRDefault="00483387" w:rsidP="007441FD">
                      <w:pPr>
                        <w:rPr>
                          <w:rFonts w:asciiTheme="majorHAnsi" w:hAnsiTheme="majorHAnsi" w:cstheme="majorHAnsi"/>
                          <w:caps/>
                          <w:color w:val="auto"/>
                          <w:sz w:val="52"/>
                          <w:szCs w:val="52"/>
                        </w:rPr>
                      </w:pPr>
                      <w:r w:rsidRPr="00483387"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 xml:space="preserve">Palais des 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>C</w:t>
                      </w:r>
                      <w:r w:rsidRPr="00483387"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>ongr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>è</w:t>
                      </w:r>
                      <w:r w:rsidRPr="00483387"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 xml:space="preserve">s, 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>P</w:t>
                      </w:r>
                      <w:r w:rsidRPr="00483387"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 xml:space="preserve">aris, 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>F</w:t>
                      </w:r>
                      <w:r w:rsidRPr="00483387"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>rance</w:t>
                      </w:r>
                    </w:p>
                    <w:p w14:paraId="6BD5BB25" w14:textId="77777777" w:rsidR="00483387" w:rsidRDefault="00483387" w:rsidP="007441FD">
                      <w:pPr>
                        <w:rPr>
                          <w:rFonts w:asciiTheme="majorHAnsi" w:hAnsiTheme="majorHAnsi" w:cstheme="majorHAnsi"/>
                          <w:caps/>
                          <w:color w:val="auto"/>
                          <w:sz w:val="52"/>
                          <w:szCs w:val="52"/>
                        </w:rPr>
                      </w:pPr>
                    </w:p>
                    <w:p w14:paraId="3ECF2A5D" w14:textId="06F47914" w:rsidR="00ED5041" w:rsidRPr="00B575BD" w:rsidRDefault="00ED5041" w:rsidP="007441FD">
                      <w:pPr>
                        <w:rPr>
                          <w:rFonts w:asciiTheme="majorHAnsi" w:hAnsiTheme="majorHAnsi" w:cstheme="majorHAnsi"/>
                          <w:caps/>
                          <w:color w:val="auto"/>
                          <w:sz w:val="52"/>
                          <w:szCs w:val="52"/>
                        </w:rPr>
                      </w:pPr>
                      <w:r w:rsidRPr="00B575BD">
                        <w:rPr>
                          <w:rFonts w:asciiTheme="majorHAnsi" w:hAnsiTheme="majorHAnsi" w:cstheme="majorHAnsi"/>
                          <w:caps/>
                          <w:color w:val="auto"/>
                          <w:sz w:val="52"/>
                          <w:szCs w:val="52"/>
                        </w:rPr>
                        <w:t>AUGUST 23-28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E4805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F39318" wp14:editId="11959C84">
                <wp:simplePos x="0" y="0"/>
                <wp:positionH relativeFrom="column">
                  <wp:posOffset>-744220</wp:posOffset>
                </wp:positionH>
                <wp:positionV relativeFrom="page">
                  <wp:posOffset>5024917</wp:posOffset>
                </wp:positionV>
                <wp:extent cx="7818179" cy="5645888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8179" cy="5645888"/>
                        </a:xfrm>
                        <a:prstGeom prst="rect">
                          <a:avLst/>
                        </a:prstGeom>
                        <a:solidFill>
                          <a:srgbClr val="ED800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04B58" id="Rectangle 2" o:spid="_x0000_s1026" alt="rectangle coloré" style="position:absolute;margin-left:-58.6pt;margin-top:395.65pt;width:615.6pt;height:44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" fillcolor="#ed8006" stroked="f" strokeweight="2pt">
                <w10:wrap anchory="page"/>
              </v:rect>
            </w:pict>
          </mc:Fallback>
        </mc:AlternateContent>
      </w:r>
      <w:r w:rsidR="004A2B02">
        <w:rPr>
          <w:noProof/>
        </w:rPr>
        <w:drawing>
          <wp:anchor distT="0" distB="0" distL="114300" distR="114300" simplePos="0" relativeHeight="251665408" behindDoc="0" locked="0" layoutInCell="1" allowOverlap="1" wp14:anchorId="4CB069AD" wp14:editId="3B678AE6">
            <wp:simplePos x="0" y="0"/>
            <wp:positionH relativeFrom="column">
              <wp:posOffset>4022902</wp:posOffset>
            </wp:positionH>
            <wp:positionV relativeFrom="page">
              <wp:posOffset>3816350</wp:posOffset>
            </wp:positionV>
            <wp:extent cx="1844675" cy="879475"/>
            <wp:effectExtent l="0" t="0" r="3175" b="0"/>
            <wp:wrapSquare wrapText="bothSides"/>
            <wp:docPr id="146389790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97900" name="Imag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77E9" w:rsidSect="00F23297">
      <w:headerReference w:type="default" r:id="rId10"/>
      <w:footerReference w:type="default" r:id="rId11"/>
      <w:pgSz w:w="11906" w:h="16838" w:code="9"/>
      <w:pgMar w:top="720" w:right="720" w:bottom="720" w:left="720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6C8A1" w14:textId="77777777" w:rsidR="00F23297" w:rsidRDefault="00F23297">
      <w:r>
        <w:separator/>
      </w:r>
    </w:p>
    <w:p w14:paraId="5C0BC757" w14:textId="77777777" w:rsidR="00F23297" w:rsidRDefault="00F23297"/>
  </w:endnote>
  <w:endnote w:type="continuationSeparator" w:id="0">
    <w:p w14:paraId="3E5B5AD1" w14:textId="77777777" w:rsidR="00F23297" w:rsidRDefault="00F23297">
      <w:r>
        <w:continuationSeparator/>
      </w:r>
    </w:p>
    <w:p w14:paraId="51B7CB68" w14:textId="77777777" w:rsidR="00F23297" w:rsidRDefault="00F23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57496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3EC66C45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BDC5D" w14:textId="77777777" w:rsidR="00F23297" w:rsidRDefault="00F23297">
      <w:r>
        <w:separator/>
      </w:r>
    </w:p>
    <w:p w14:paraId="5991B6D2" w14:textId="77777777" w:rsidR="00F23297" w:rsidRDefault="00F23297"/>
  </w:footnote>
  <w:footnote w:type="continuationSeparator" w:id="0">
    <w:p w14:paraId="4319E5C0" w14:textId="77777777" w:rsidR="00F23297" w:rsidRDefault="00F23297">
      <w:r>
        <w:continuationSeparator/>
      </w:r>
    </w:p>
    <w:p w14:paraId="538FCAF8" w14:textId="77777777" w:rsidR="00F23297" w:rsidRDefault="00F23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F23297" w:rsidRPr="00F23297" w14:paraId="6488EEC0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DC4088C" w14:textId="77777777" w:rsidR="00D077E9" w:rsidRPr="00F23297" w:rsidRDefault="00D077E9">
          <w:pPr>
            <w:pStyle w:val="En-tte"/>
            <w:rPr>
              <w:color w:val="ED8006"/>
            </w:rPr>
          </w:pPr>
        </w:p>
      </w:tc>
    </w:tr>
  </w:tbl>
  <w:p w14:paraId="743C1A62" w14:textId="77777777" w:rsidR="00D077E9" w:rsidRDefault="00D077E9" w:rsidP="00D077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97"/>
    <w:rsid w:val="0002482E"/>
    <w:rsid w:val="00050324"/>
    <w:rsid w:val="000A0150"/>
    <w:rsid w:val="000E63C9"/>
    <w:rsid w:val="00130E9D"/>
    <w:rsid w:val="00150A6D"/>
    <w:rsid w:val="00166716"/>
    <w:rsid w:val="00185B35"/>
    <w:rsid w:val="001F2BC8"/>
    <w:rsid w:val="001F5F6B"/>
    <w:rsid w:val="002322AD"/>
    <w:rsid w:val="00243EBC"/>
    <w:rsid w:val="00246A35"/>
    <w:rsid w:val="00270C80"/>
    <w:rsid w:val="00284348"/>
    <w:rsid w:val="002C3F8D"/>
    <w:rsid w:val="002F41B4"/>
    <w:rsid w:val="002F51F5"/>
    <w:rsid w:val="00302FDB"/>
    <w:rsid w:val="00312137"/>
    <w:rsid w:val="00330359"/>
    <w:rsid w:val="0033762F"/>
    <w:rsid w:val="00360494"/>
    <w:rsid w:val="00366C7E"/>
    <w:rsid w:val="00384EA3"/>
    <w:rsid w:val="003A39A1"/>
    <w:rsid w:val="003C2191"/>
    <w:rsid w:val="003D3863"/>
    <w:rsid w:val="004016C3"/>
    <w:rsid w:val="004110DE"/>
    <w:rsid w:val="0044085A"/>
    <w:rsid w:val="00483387"/>
    <w:rsid w:val="004A2B02"/>
    <w:rsid w:val="004B21A5"/>
    <w:rsid w:val="005037F0"/>
    <w:rsid w:val="00516A86"/>
    <w:rsid w:val="005275F6"/>
    <w:rsid w:val="00532541"/>
    <w:rsid w:val="00572102"/>
    <w:rsid w:val="00587D41"/>
    <w:rsid w:val="005D4969"/>
    <w:rsid w:val="005F1BB0"/>
    <w:rsid w:val="00656C4D"/>
    <w:rsid w:val="00690198"/>
    <w:rsid w:val="006E5716"/>
    <w:rsid w:val="007302B3"/>
    <w:rsid w:val="00730733"/>
    <w:rsid w:val="00730E3A"/>
    <w:rsid w:val="00736AAF"/>
    <w:rsid w:val="007441FD"/>
    <w:rsid w:val="00765B2A"/>
    <w:rsid w:val="007753FA"/>
    <w:rsid w:val="00783A34"/>
    <w:rsid w:val="007A61B7"/>
    <w:rsid w:val="007C6B52"/>
    <w:rsid w:val="007D16C5"/>
    <w:rsid w:val="00862FE4"/>
    <w:rsid w:val="0086389A"/>
    <w:rsid w:val="0087403E"/>
    <w:rsid w:val="0087605E"/>
    <w:rsid w:val="008B1FEE"/>
    <w:rsid w:val="008E4805"/>
    <w:rsid w:val="00903C32"/>
    <w:rsid w:val="0091275B"/>
    <w:rsid w:val="00916B16"/>
    <w:rsid w:val="009173B9"/>
    <w:rsid w:val="0093335D"/>
    <w:rsid w:val="0093613E"/>
    <w:rsid w:val="00942C27"/>
    <w:rsid w:val="00943026"/>
    <w:rsid w:val="00966B81"/>
    <w:rsid w:val="009C7720"/>
    <w:rsid w:val="009C7D6B"/>
    <w:rsid w:val="00A064A0"/>
    <w:rsid w:val="00A23AFA"/>
    <w:rsid w:val="00A31B3E"/>
    <w:rsid w:val="00A532F3"/>
    <w:rsid w:val="00A61747"/>
    <w:rsid w:val="00A6538C"/>
    <w:rsid w:val="00A73180"/>
    <w:rsid w:val="00A8489E"/>
    <w:rsid w:val="00AB02A7"/>
    <w:rsid w:val="00AC29F3"/>
    <w:rsid w:val="00B231E5"/>
    <w:rsid w:val="00B327F9"/>
    <w:rsid w:val="00B42BE3"/>
    <w:rsid w:val="00B575BD"/>
    <w:rsid w:val="00BF1A1F"/>
    <w:rsid w:val="00C02B87"/>
    <w:rsid w:val="00C4086D"/>
    <w:rsid w:val="00C82EDE"/>
    <w:rsid w:val="00CA1896"/>
    <w:rsid w:val="00CB5B28"/>
    <w:rsid w:val="00CF323E"/>
    <w:rsid w:val="00CF5371"/>
    <w:rsid w:val="00D0323A"/>
    <w:rsid w:val="00D0559F"/>
    <w:rsid w:val="00D077E9"/>
    <w:rsid w:val="00D42CB7"/>
    <w:rsid w:val="00D50365"/>
    <w:rsid w:val="00D5413D"/>
    <w:rsid w:val="00D570A9"/>
    <w:rsid w:val="00D70D02"/>
    <w:rsid w:val="00D770C7"/>
    <w:rsid w:val="00D86945"/>
    <w:rsid w:val="00D90290"/>
    <w:rsid w:val="00DB4D01"/>
    <w:rsid w:val="00DD152F"/>
    <w:rsid w:val="00DE213F"/>
    <w:rsid w:val="00DF027C"/>
    <w:rsid w:val="00E00A32"/>
    <w:rsid w:val="00E16849"/>
    <w:rsid w:val="00E22ACD"/>
    <w:rsid w:val="00E620B0"/>
    <w:rsid w:val="00E81B40"/>
    <w:rsid w:val="00ED1455"/>
    <w:rsid w:val="00ED5041"/>
    <w:rsid w:val="00EF555B"/>
    <w:rsid w:val="00F027BB"/>
    <w:rsid w:val="00F11DCF"/>
    <w:rsid w:val="00F162EA"/>
    <w:rsid w:val="00F23297"/>
    <w:rsid w:val="00F42B85"/>
    <w:rsid w:val="00F52D27"/>
    <w:rsid w:val="00F83527"/>
    <w:rsid w:val="00FB26E1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4D28F"/>
  <w15:docId w15:val="{EA8D091F-0AA9-419D-94C4-E3AB17AB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F23297"/>
    <w:rPr>
      <w:rFonts w:ascii="Times New Roman" w:hAnsi="Times New Roman" w:cs="Times New Roman"/>
      <w:sz w:val="24"/>
      <w:szCs w:val="24"/>
    </w:rPr>
  </w:style>
  <w:style w:type="paragraph" w:customStyle="1" w:styleId="Abstract">
    <w:name w:val="Abstract"/>
    <w:basedOn w:val="Normal"/>
    <w:next w:val="Normal"/>
    <w:rsid w:val="00A6538C"/>
    <w:pPr>
      <w:autoSpaceDE w:val="0"/>
      <w:autoSpaceDN w:val="0"/>
      <w:spacing w:before="20" w:line="240" w:lineRule="auto"/>
      <w:ind w:firstLine="202"/>
      <w:jc w:val="both"/>
    </w:pPr>
    <w:rPr>
      <w:rFonts w:ascii="Times New Roman" w:eastAsia="PMingLiU" w:hAnsi="Times New Roman" w:cs="Times New Roman"/>
      <w:bCs/>
      <w:color w:val="auto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87403E"/>
    <w:rPr>
      <w:color w:val="3592C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403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C3F8D"/>
    <w:rPr>
      <w:color w:val="3592C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sion.cigre.org/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session.cigre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urneuf\AppData\Local\Microsoft\Office\16.0\DTS\fr-FR%7b4D83BF44-11AF-4A40-8460-1C1B8932D8B3%7d\%7b1393837E-DB7F-44B6-9736-ED46DB788061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7D7F54775F4629AE3A0D9D4EA91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21093-409B-453D-A177-676783E35175}"/>
      </w:docPartPr>
      <w:docPartBody>
        <w:p w:rsidR="00065ECE" w:rsidRDefault="00065ECE">
          <w:pPr>
            <w:pStyle w:val="967D7F54775F4629AE3A0D9D4EA91062"/>
          </w:pPr>
          <w:r w:rsidRPr="00D86945">
            <w:rPr>
              <w:rStyle w:val="Sous-titreCar"/>
              <w:b/>
              <w:lang w:bidi="fr-FR"/>
            </w:rPr>
            <w:fldChar w:fldCharType="begin"/>
          </w:r>
          <w:r w:rsidRPr="00D86945">
            <w:rPr>
              <w:rStyle w:val="Sous-titreCar"/>
              <w:lang w:bidi="fr-FR"/>
            </w:rPr>
            <w:instrText xml:space="preserve"> DATE  \@ "MMMM d"  \* MERGEFORMAT </w:instrText>
          </w:r>
          <w:r w:rsidRPr="00D86945">
            <w:rPr>
              <w:rStyle w:val="Sous-titreCar"/>
              <w:b/>
              <w:lang w:bidi="fr-FR"/>
            </w:rPr>
            <w:fldChar w:fldCharType="separate"/>
          </w:r>
          <w:r>
            <w:rPr>
              <w:rStyle w:val="Sous-titreCar"/>
              <w:lang w:bidi="fr-FR"/>
            </w:rPr>
            <w:t>janvier 10</w:t>
          </w:r>
          <w:r w:rsidRPr="00D86945">
            <w:rPr>
              <w:rStyle w:val="Sous-titreCar"/>
              <w:b/>
              <w:lang w:bidi="fr-FR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CE"/>
    <w:rsid w:val="00065ECE"/>
    <w:rsid w:val="002322AD"/>
    <w:rsid w:val="00A064A0"/>
    <w:rsid w:val="00B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kern w:val="0"/>
      <w:sz w:val="32"/>
      <w:lang w:eastAsia="en-US"/>
      <w14:ligatures w14:val="none"/>
    </w:rPr>
  </w:style>
  <w:style w:type="character" w:customStyle="1" w:styleId="Sous-titreCar">
    <w:name w:val="Sous-titre Car"/>
    <w:basedOn w:val="Policepardfaut"/>
    <w:link w:val="Sous-titre"/>
    <w:uiPriority w:val="2"/>
    <w:rPr>
      <w:caps/>
      <w:color w:val="44546A" w:themeColor="text2"/>
      <w:spacing w:val="20"/>
      <w:kern w:val="0"/>
      <w:sz w:val="32"/>
      <w:lang w:eastAsia="en-US"/>
      <w14:ligatures w14:val="none"/>
    </w:rPr>
  </w:style>
  <w:style w:type="paragraph" w:customStyle="1" w:styleId="967D7F54775F4629AE3A0D9D4EA91062">
    <w:name w:val="967D7F54775F4629AE3A0D9D4EA91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{1393837E-DB7F-44B6-9736-ED46DB788061}tf16392850_win32</Template>
  <TotalTime>135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Bourneuf</dc:creator>
  <cp:keywords/>
  <cp:lastModifiedBy>Sylvie Bourneuf</cp:lastModifiedBy>
  <cp:revision>11</cp:revision>
  <cp:lastPrinted>2006-08-01T17:47:00Z</cp:lastPrinted>
  <dcterms:created xsi:type="dcterms:W3CDTF">2025-01-10T22:20:00Z</dcterms:created>
  <dcterms:modified xsi:type="dcterms:W3CDTF">2025-07-08T18:26:00Z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